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E372C" w:rsidRDefault="006B0037" w:rsidP="00D3178D">
      <w:pPr>
        <w:jc w:val="center"/>
        <w:rPr>
          <w:rFonts w:ascii="Arial" w:hAnsi="Arial" w:cs="Arial"/>
          <w:b/>
          <w:color w:val="FF0000"/>
          <w:sz w:val="23"/>
          <w:szCs w:val="23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381625" cy="495300"/>
                <wp:effectExtent l="19050" t="9525" r="28575" b="2857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81625" cy="495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B0037" w:rsidRPr="00FD4E6F" w:rsidRDefault="00456DFA" w:rsidP="006B003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00000"/>
                                <w:sz w:val="48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100000">
                                        <w14:srgbClr w14:val="400000">
                                          <w14:shade w14:val="33333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Letní mistrovství ČR</w:t>
                            </w:r>
                            <w:r w:rsidR="00CB3F4B">
                              <w:rPr>
                                <w:rFonts w:ascii="Arial Black" w:hAnsi="Arial Black"/>
                                <w:i/>
                                <w:iCs/>
                                <w:shadow/>
                                <w:color w:val="C00000"/>
                                <w:sz w:val="48"/>
                                <w:szCs w:val="5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rnd" w14:cmpd="sng" w14:algn="ctr">
                                  <w14:solidFill>
                                    <w14:schemeClr w14:val="bg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ysDot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C00000"/>
                                      </w14:gs>
                                      <w14:gs w14:pos="100000">
                                        <w14:srgbClr w14:val="400000">
                                          <w14:shade w14:val="33333"/>
                                        </w14:srgbClr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 xml:space="preserve"> 200? a ml. - chlapci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23.7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" filled="f" stroked="f">
                <o:lock v:ext="edit" shapetype="t"/>
                <v:textbox style="mso-fit-shape-to-text:t">
                  <w:txbxContent>
                    <w:p w:rsidR="006B0037" w:rsidRPr="00FD4E6F" w:rsidRDefault="00456DFA" w:rsidP="006B003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 w:val="16"/>
                        </w:rPr>
                      </w:pPr>
                      <w:r>
                        <w:rPr>
                          <w:rFonts w:ascii="Arial Black" w:hAnsi="Arial Black"/>
                          <w:i/>
                          <w:iCs/>
                          <w:shadow/>
                          <w:color w:val="C00000"/>
                          <w:sz w:val="48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100000">
                                  <w14:srgbClr w14:val="400000">
                                    <w14:shade w14:val="33333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Letní mistrovství ČR</w:t>
                      </w:r>
                      <w:r w:rsidR="00CB3F4B">
                        <w:rPr>
                          <w:rFonts w:ascii="Arial Black" w:hAnsi="Arial Black"/>
                          <w:i/>
                          <w:iCs/>
                          <w:shadow/>
                          <w:color w:val="C00000"/>
                          <w:sz w:val="48"/>
                          <w:szCs w:val="5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rnd" w14:cmpd="sng" w14:algn="ctr">
                            <w14:solidFill>
                              <w14:schemeClr w14:val="bg1">
                                <w14:lumMod w14:val="100000"/>
                                <w14:lumOff w14:val="0"/>
                              </w14:schemeClr>
                            </w14:solidFill>
                            <w14:prstDash w14:val="sysDot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C00000"/>
                                </w14:gs>
                                <w14:gs w14:pos="100000">
                                  <w14:srgbClr w14:val="400000">
                                    <w14:shade w14:val="33333"/>
                                  </w14:srgbClr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 xml:space="preserve"> 200? a ml. - chlapci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E372C" w:rsidRDefault="00DE372C" w:rsidP="00D3178D">
      <w:pPr>
        <w:jc w:val="center"/>
        <w:rPr>
          <w:rFonts w:ascii="Arial" w:hAnsi="Arial" w:cs="Arial"/>
          <w:b/>
          <w:color w:val="FF0000"/>
          <w:sz w:val="23"/>
          <w:szCs w:val="23"/>
        </w:rPr>
      </w:pPr>
    </w:p>
    <w:p w:rsidR="00CF36FB" w:rsidRDefault="00CF36FB" w:rsidP="00D3178D">
      <w:pPr>
        <w:jc w:val="center"/>
        <w:rPr>
          <w:rFonts w:ascii="Arial" w:hAnsi="Arial" w:cs="Arial"/>
          <w:b/>
          <w:color w:val="FF0000"/>
          <w:szCs w:val="22"/>
        </w:rPr>
      </w:pPr>
    </w:p>
    <w:p w:rsidR="00AA55BF" w:rsidRPr="00CB3F4B" w:rsidRDefault="00AA55BF" w:rsidP="00AA55B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Pořadatel: </w:t>
      </w:r>
    </w:p>
    <w:p w:rsidR="00AA55BF" w:rsidRPr="00CB3F4B" w:rsidRDefault="00456DFA" w:rsidP="00AA55BF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doplnit</w:t>
      </w:r>
      <w:r w:rsidR="00AA55BF" w:rsidRPr="00CB3F4B">
        <w:rPr>
          <w:rFonts w:asciiTheme="minorHAnsi" w:hAnsiTheme="minorHAnsi" w:cstheme="minorHAnsi"/>
          <w:sz w:val="22"/>
          <w:szCs w:val="22"/>
        </w:rPr>
        <w:t xml:space="preserve"> </w:t>
      </w:r>
      <w:r w:rsidR="00DF42BC" w:rsidRPr="00CB3F4B">
        <w:rPr>
          <w:rFonts w:asciiTheme="minorHAnsi" w:hAnsiTheme="minorHAnsi" w:cstheme="minorHAnsi"/>
          <w:sz w:val="22"/>
          <w:szCs w:val="22"/>
        </w:rPr>
        <w:t>z pověření</w:t>
      </w:r>
      <w:r w:rsidRPr="00CB3F4B">
        <w:rPr>
          <w:rFonts w:asciiTheme="minorHAnsi" w:hAnsiTheme="minorHAnsi" w:cstheme="minorHAnsi"/>
          <w:sz w:val="22"/>
          <w:szCs w:val="22"/>
        </w:rPr>
        <w:t xml:space="preserve"> úseku mládeže </w:t>
      </w:r>
      <w:r w:rsidR="003746C9" w:rsidRPr="00CB3F4B">
        <w:rPr>
          <w:rFonts w:asciiTheme="minorHAnsi" w:hAnsiTheme="minorHAnsi" w:cstheme="minorHAnsi"/>
          <w:sz w:val="22"/>
          <w:szCs w:val="22"/>
        </w:rPr>
        <w:t>Českého volejbalového svazu</w:t>
      </w:r>
    </w:p>
    <w:p w:rsidR="00AA55BF" w:rsidRPr="00CB3F4B" w:rsidRDefault="00AA55BF" w:rsidP="00AA55BF">
      <w:pPr>
        <w:pStyle w:val="Mezera"/>
        <w:rPr>
          <w:rFonts w:asciiTheme="minorHAnsi" w:hAnsiTheme="minorHAnsi" w:cstheme="minorHAnsi"/>
          <w:sz w:val="22"/>
          <w:szCs w:val="22"/>
        </w:rPr>
      </w:pPr>
    </w:p>
    <w:p w:rsidR="00AA55BF" w:rsidRPr="00CB3F4B" w:rsidRDefault="00AA55BF" w:rsidP="00AA55B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Termí</w:t>
      </w:r>
      <w:r w:rsidR="00456DFA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n</w:t>
      </w: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  <w:r w:rsidR="00456DFA"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doplnit</w:t>
      </w:r>
    </w:p>
    <w:p w:rsidR="00DD008F" w:rsidRPr="00CB3F4B" w:rsidRDefault="00DD008F" w:rsidP="00DD008F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B3F4B">
        <w:rPr>
          <w:rFonts w:asciiTheme="minorHAnsi" w:hAnsiTheme="minorHAnsi" w:cstheme="minorHAnsi"/>
          <w:b/>
          <w:sz w:val="22"/>
          <w:szCs w:val="22"/>
        </w:rPr>
        <w:tab/>
      </w:r>
      <w:r w:rsidRPr="00CB3F4B">
        <w:rPr>
          <w:rFonts w:asciiTheme="minorHAnsi" w:hAnsiTheme="minorHAnsi" w:cstheme="minorHAnsi"/>
          <w:b/>
          <w:sz w:val="22"/>
          <w:szCs w:val="22"/>
        </w:rPr>
        <w:tab/>
      </w:r>
      <w:r w:rsidR="000259F4" w:rsidRPr="00CB3F4B">
        <w:rPr>
          <w:rFonts w:asciiTheme="minorHAnsi" w:hAnsiTheme="minorHAnsi" w:cstheme="minorHAnsi"/>
          <w:b/>
          <w:sz w:val="22"/>
          <w:szCs w:val="22"/>
        </w:rPr>
        <w:tab/>
      </w:r>
      <w:r w:rsidR="00331051" w:rsidRPr="00CB3F4B">
        <w:rPr>
          <w:rFonts w:asciiTheme="minorHAnsi" w:hAnsiTheme="minorHAnsi" w:cstheme="minorHAnsi"/>
          <w:b/>
          <w:sz w:val="22"/>
          <w:szCs w:val="22"/>
        </w:rPr>
        <w:t>9</w:t>
      </w:r>
      <w:r w:rsidR="00456DFA" w:rsidRPr="00CB3F4B">
        <w:rPr>
          <w:rFonts w:asciiTheme="minorHAnsi" w:hAnsiTheme="minorHAnsi" w:cstheme="minorHAnsi"/>
          <w:b/>
          <w:sz w:val="22"/>
          <w:szCs w:val="22"/>
        </w:rPr>
        <w:t>:00-1?:00</w:t>
      </w:r>
      <w:r w:rsidR="00331051" w:rsidRPr="00CB3F4B">
        <w:rPr>
          <w:rFonts w:asciiTheme="minorHAnsi" w:hAnsiTheme="minorHAnsi" w:cstheme="minorHAnsi"/>
          <w:b/>
          <w:sz w:val="22"/>
          <w:szCs w:val="22"/>
        </w:rPr>
        <w:t xml:space="preserve"> zápasy</w:t>
      </w:r>
    </w:p>
    <w:p w:rsidR="007256D1" w:rsidRPr="00CB3F4B" w:rsidRDefault="00B07999" w:rsidP="00456DFA">
      <w:pPr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 xml:space="preserve"> </w:t>
      </w:r>
      <w:r w:rsidR="00DD008F" w:rsidRPr="00CB3F4B">
        <w:rPr>
          <w:rFonts w:asciiTheme="minorHAnsi" w:hAnsiTheme="minorHAnsi" w:cstheme="minorHAnsi"/>
          <w:sz w:val="22"/>
          <w:szCs w:val="22"/>
        </w:rPr>
        <w:tab/>
      </w:r>
      <w:r w:rsidR="00DD008F" w:rsidRPr="00CB3F4B">
        <w:rPr>
          <w:rFonts w:asciiTheme="minorHAnsi" w:hAnsiTheme="minorHAnsi" w:cstheme="minorHAnsi"/>
          <w:sz w:val="22"/>
          <w:szCs w:val="22"/>
        </w:rPr>
        <w:tab/>
      </w:r>
      <w:r w:rsidR="00DD008F" w:rsidRPr="00CB3F4B">
        <w:rPr>
          <w:rFonts w:asciiTheme="minorHAnsi" w:hAnsiTheme="minorHAnsi" w:cstheme="minorHAnsi"/>
          <w:sz w:val="22"/>
          <w:szCs w:val="22"/>
        </w:rPr>
        <w:tab/>
      </w:r>
      <w:r w:rsidR="00456DFA" w:rsidRPr="00CB3F4B">
        <w:rPr>
          <w:rFonts w:asciiTheme="minorHAnsi" w:hAnsiTheme="minorHAnsi" w:cstheme="minorHAnsi"/>
          <w:b/>
          <w:sz w:val="22"/>
          <w:szCs w:val="22"/>
        </w:rPr>
        <w:t>??</w:t>
      </w:r>
      <w:r w:rsidR="00245957" w:rsidRPr="00CB3F4B">
        <w:rPr>
          <w:rFonts w:asciiTheme="minorHAnsi" w:hAnsiTheme="minorHAnsi" w:cstheme="minorHAnsi"/>
          <w:b/>
          <w:sz w:val="22"/>
          <w:szCs w:val="22"/>
        </w:rPr>
        <w:t>:</w:t>
      </w:r>
      <w:r w:rsidR="00456DFA" w:rsidRPr="00CB3F4B">
        <w:rPr>
          <w:rFonts w:asciiTheme="minorHAnsi" w:hAnsiTheme="minorHAnsi" w:cstheme="minorHAnsi"/>
          <w:b/>
          <w:sz w:val="22"/>
          <w:szCs w:val="22"/>
        </w:rPr>
        <w:t>??</w:t>
      </w:r>
      <w:r w:rsidR="00245957" w:rsidRPr="00CB3F4B">
        <w:rPr>
          <w:rFonts w:asciiTheme="minorHAnsi" w:hAnsiTheme="minorHAnsi" w:cstheme="minorHAnsi"/>
          <w:b/>
          <w:sz w:val="22"/>
          <w:szCs w:val="22"/>
        </w:rPr>
        <w:tab/>
      </w:r>
      <w:r w:rsidR="00CC1393" w:rsidRPr="00CB3F4B">
        <w:rPr>
          <w:rFonts w:asciiTheme="minorHAnsi" w:hAnsiTheme="minorHAnsi" w:cstheme="minorHAnsi"/>
          <w:sz w:val="22"/>
          <w:szCs w:val="22"/>
        </w:rPr>
        <w:t>slavnostní zakončení</w:t>
      </w:r>
    </w:p>
    <w:p w:rsidR="00AA55BF" w:rsidRPr="00CB3F4B" w:rsidRDefault="00AA55BF" w:rsidP="00AA55BF">
      <w:pPr>
        <w:pStyle w:val="Mezera"/>
        <w:rPr>
          <w:rFonts w:asciiTheme="minorHAnsi" w:hAnsiTheme="minorHAnsi" w:cstheme="minorHAnsi"/>
          <w:color w:val="FF0000"/>
          <w:sz w:val="22"/>
          <w:szCs w:val="22"/>
        </w:rPr>
      </w:pPr>
    </w:p>
    <w:p w:rsidR="00AA55BF" w:rsidRPr="00CB3F4B" w:rsidRDefault="00456DFA" w:rsidP="00AA55BF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Areál</w:t>
      </w:r>
      <w:r w:rsidR="00AA55BF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</w:p>
    <w:p w:rsidR="00AA55BF" w:rsidRPr="00CB3F4B" w:rsidRDefault="00456DFA" w:rsidP="00AA55BF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doplnit</w:t>
      </w:r>
    </w:p>
    <w:p w:rsidR="0066750A" w:rsidRPr="00CB3F4B" w:rsidRDefault="0066750A" w:rsidP="0066750A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530A" w:rsidRPr="00CB3F4B" w:rsidRDefault="00456DFA" w:rsidP="00D3178D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Hlavní pořadatel: jméno, mail, mobil</w:t>
      </w:r>
      <w:r w:rsidR="00CB3F4B"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doplnit</w:t>
      </w:r>
    </w:p>
    <w:p w:rsidR="00CB3F4B" w:rsidRPr="00CB3F4B" w:rsidRDefault="00CB3F4B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AD6E1D" w:rsidRPr="00CB3F4B" w:rsidRDefault="004B532D">
      <w:pPr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Ostatní informace</w:t>
      </w:r>
      <w:r w:rsidR="00584F11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</w:p>
    <w:p w:rsidR="00CB3F4B" w:rsidRPr="00CB3F4B" w:rsidRDefault="00CB3F4B" w:rsidP="00AD6E1D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startovné 1.000,-/tým</w:t>
      </w:r>
    </w:p>
    <w:p w:rsidR="00075AC8" w:rsidRPr="00CB3F4B" w:rsidRDefault="00AD6E1D" w:rsidP="00AD6E1D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 xml:space="preserve">hraje se podle pravidel volejbalu a rozpisu </w:t>
      </w:r>
      <w:r w:rsidR="00456DFA" w:rsidRPr="00CB3F4B">
        <w:rPr>
          <w:rFonts w:asciiTheme="minorHAnsi" w:hAnsiTheme="minorHAnsi" w:cstheme="minorHAnsi"/>
          <w:sz w:val="22"/>
          <w:szCs w:val="22"/>
        </w:rPr>
        <w:t>letního MČR</w:t>
      </w:r>
    </w:p>
    <w:p w:rsidR="00CB3F4B" w:rsidRPr="00CB3F4B" w:rsidRDefault="00CB3F4B" w:rsidP="00CB3F4B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start libera ve všech věkových kategoriích je povolen, počet hráčů 12 včetně dvou liber</w:t>
      </w:r>
    </w:p>
    <w:p w:rsidR="00223D25" w:rsidRPr="00CB3F4B" w:rsidRDefault="00223D25" w:rsidP="00223D25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h</w:t>
      </w:r>
      <w:r w:rsidR="0027673E" w:rsidRPr="00CB3F4B">
        <w:rPr>
          <w:rFonts w:asciiTheme="minorHAnsi" w:hAnsiTheme="minorHAnsi" w:cstheme="minorHAnsi"/>
          <w:sz w:val="22"/>
          <w:szCs w:val="22"/>
        </w:rPr>
        <w:t>raje se</w:t>
      </w:r>
      <w:r w:rsidRPr="00CB3F4B">
        <w:rPr>
          <w:rFonts w:asciiTheme="minorHAnsi" w:hAnsiTheme="minorHAnsi" w:cstheme="minorHAnsi"/>
          <w:sz w:val="22"/>
          <w:szCs w:val="22"/>
        </w:rPr>
        <w:t xml:space="preserve"> na dva vítězné sety do 25 bodů, třetí set do 15 bodů</w:t>
      </w:r>
    </w:p>
    <w:p w:rsidR="00CB3F4B" w:rsidRPr="00CB3F4B" w:rsidRDefault="00CB3F4B" w:rsidP="00CB3F4B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zápisy o utkání se pořizují na jakémkoliv škrtacím zápisu</w:t>
      </w:r>
    </w:p>
    <w:p w:rsidR="00DA33FF" w:rsidRPr="00CB3F4B" w:rsidRDefault="00223D25" w:rsidP="00525816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 xml:space="preserve">každé družstvo si zajistí </w:t>
      </w:r>
      <w:r w:rsidRPr="00CB3F4B">
        <w:rPr>
          <w:rFonts w:asciiTheme="minorHAnsi" w:hAnsiTheme="minorHAnsi" w:cstheme="minorHAnsi"/>
          <w:b/>
          <w:sz w:val="22"/>
          <w:szCs w:val="22"/>
        </w:rPr>
        <w:t>vlastní míče</w:t>
      </w:r>
    </w:p>
    <w:p w:rsidR="00CB3F4B" w:rsidRPr="00CB3F4B" w:rsidRDefault="00CB3F4B" w:rsidP="00525816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hraje se ve dvou skupinách po čtyřech, následují finálové skupiny o umístění (1.- 4. a 5.-8.)</w:t>
      </w:r>
    </w:p>
    <w:p w:rsidR="00CB3F4B" w:rsidRPr="00CB3F4B" w:rsidRDefault="00CB3F4B" w:rsidP="00525816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každé družstvo odehraje celkem pět zápasů na dva vítězné sety. Bodování „italské“.</w:t>
      </w:r>
    </w:p>
    <w:p w:rsidR="00CB3F4B" w:rsidRPr="00CB3F4B" w:rsidRDefault="00CB3F4B" w:rsidP="00525816">
      <w:pPr>
        <w:numPr>
          <w:ilvl w:val="0"/>
          <w:numId w:val="1"/>
        </w:numPr>
        <w:tabs>
          <w:tab w:val="clear" w:pos="2160"/>
        </w:tabs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CB3F4B">
        <w:rPr>
          <w:rFonts w:asciiTheme="minorHAnsi" w:hAnsiTheme="minorHAnsi" w:cstheme="minorHAnsi"/>
          <w:sz w:val="22"/>
          <w:szCs w:val="22"/>
        </w:rPr>
        <w:t>hráčky a hráči startují na platnou registraci ČVS, klubová příslušnost se neřeší, nutná součinnost krajské příslušnosti. Družstva startují na soupisku potvrzenou odpovědnou osobou pověřeného klubu.</w:t>
      </w:r>
    </w:p>
    <w:p w:rsidR="008943C2" w:rsidRPr="00CB3F4B" w:rsidRDefault="008943C2" w:rsidP="00331051">
      <w:pPr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3F4B" w:rsidRPr="00CB3F4B" w:rsidRDefault="00CB3F4B" w:rsidP="005F3A3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223D25" w:rsidRPr="00CB3F4B" w:rsidRDefault="007722E6" w:rsidP="005F3A36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>Č</w:t>
      </w:r>
      <w:r w:rsidR="00223D25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asový harmonogram</w:t>
      </w:r>
      <w:r w:rsidR="00456DFA"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na 2 kurty</w:t>
      </w:r>
      <w:r w:rsidR="00223D25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:</w:t>
      </w:r>
    </w:p>
    <w:p w:rsidR="001C70D9" w:rsidRPr="00CB3F4B" w:rsidRDefault="001C70D9" w:rsidP="001C70D9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8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3920"/>
        <w:gridCol w:w="2439"/>
      </w:tblGrid>
      <w:tr w:rsidR="001C70D9" w:rsidRPr="00CB3F4B" w:rsidTr="00456DFA">
        <w:tc>
          <w:tcPr>
            <w:tcW w:w="1517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:rsidR="001C70D9" w:rsidRPr="00CB3F4B" w:rsidRDefault="001C70D9" w:rsidP="00456DF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Den/čas</w:t>
            </w:r>
          </w:p>
        </w:tc>
        <w:tc>
          <w:tcPr>
            <w:tcW w:w="3920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:rsidR="001C70D9" w:rsidRPr="00CB3F4B" w:rsidRDefault="001C70D9" w:rsidP="00456DFA">
            <w:pPr>
              <w:spacing w:before="120" w:after="120"/>
              <w:ind w:right="-8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Akce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:rsidR="001C70D9" w:rsidRPr="00CB3F4B" w:rsidRDefault="00331051" w:rsidP="00456DFA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Kurt</w:t>
            </w:r>
          </w:p>
        </w:tc>
      </w:tr>
      <w:tr w:rsidR="001C70D9" w:rsidRPr="00CB3F4B" w:rsidTr="00456DFA">
        <w:tc>
          <w:tcPr>
            <w:tcW w:w="1517" w:type="dxa"/>
            <w:tcBorders>
              <w:top w:val="single" w:sz="12" w:space="0" w:color="auto"/>
            </w:tcBorders>
            <w:shd w:val="pct10" w:color="auto" w:fill="auto"/>
          </w:tcPr>
          <w:p w:rsidR="001C70D9" w:rsidRPr="00CB3F4B" w:rsidRDefault="00331051" w:rsidP="00456DF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doplnit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shd w:val="pct10" w:color="auto" w:fill="auto"/>
          </w:tcPr>
          <w:p w:rsidR="001C70D9" w:rsidRPr="00CB3F4B" w:rsidRDefault="001C70D9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12" w:space="0" w:color="auto"/>
            </w:tcBorders>
            <w:shd w:val="pct10" w:color="auto" w:fill="auto"/>
          </w:tcPr>
          <w:p w:rsidR="001C70D9" w:rsidRPr="00CB3F4B" w:rsidRDefault="001C70D9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061" w:rsidRPr="00CB3F4B" w:rsidTr="00456DFA">
        <w:tc>
          <w:tcPr>
            <w:tcW w:w="1517" w:type="dxa"/>
            <w:shd w:val="clear" w:color="auto" w:fill="auto"/>
          </w:tcPr>
          <w:p w:rsidR="00BC6061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456DFA" w:rsidRPr="00CB3F4B">
              <w:rPr>
                <w:rFonts w:asciiTheme="minorHAnsi" w:hAnsiTheme="minorHAnsi" w:cstheme="minorHAnsi"/>
                <w:sz w:val="22"/>
                <w:szCs w:val="22"/>
              </w:rPr>
              <w:t>:30: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9:15</w:t>
            </w:r>
          </w:p>
        </w:tc>
        <w:tc>
          <w:tcPr>
            <w:tcW w:w="3920" w:type="dxa"/>
            <w:shd w:val="clear" w:color="auto" w:fill="auto"/>
          </w:tcPr>
          <w:p w:rsidR="00BC6061" w:rsidRPr="00CB3F4B" w:rsidRDefault="00C1554F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příjezd týmů</w:t>
            </w:r>
          </w:p>
        </w:tc>
        <w:tc>
          <w:tcPr>
            <w:tcW w:w="2439" w:type="dxa"/>
          </w:tcPr>
          <w:p w:rsidR="00BC6061" w:rsidRPr="00CB3F4B" w:rsidRDefault="00BC606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54F" w:rsidRPr="00CB3F4B" w:rsidTr="00456DFA">
        <w:tc>
          <w:tcPr>
            <w:tcW w:w="1517" w:type="dxa"/>
            <w:shd w:val="clear" w:color="auto" w:fill="auto"/>
          </w:tcPr>
          <w:p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  <w:tc>
          <w:tcPr>
            <w:tcW w:w="3920" w:type="dxa"/>
            <w:shd w:val="clear" w:color="auto" w:fill="auto"/>
          </w:tcPr>
          <w:p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1. kolo</w:t>
            </w:r>
          </w:p>
        </w:tc>
        <w:tc>
          <w:tcPr>
            <w:tcW w:w="2439" w:type="dxa"/>
          </w:tcPr>
          <w:p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A1-A4</w:t>
            </w:r>
          </w:p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B1-B4</w:t>
            </w:r>
          </w:p>
        </w:tc>
      </w:tr>
      <w:tr w:rsidR="00C1554F" w:rsidRPr="00CB3F4B" w:rsidTr="00456DFA">
        <w:tc>
          <w:tcPr>
            <w:tcW w:w="1517" w:type="dxa"/>
            <w:shd w:val="clear" w:color="auto" w:fill="auto"/>
          </w:tcPr>
          <w:p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10: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3920" w:type="dxa"/>
            <w:shd w:val="clear" w:color="auto" w:fill="auto"/>
          </w:tcPr>
          <w:p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2. kolo</w:t>
            </w:r>
          </w:p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A2-A3</w:t>
            </w:r>
          </w:p>
          <w:p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B2-B3</w:t>
            </w:r>
          </w:p>
        </w:tc>
      </w:tr>
      <w:tr w:rsidR="008C1C68" w:rsidRPr="00CB3F4B" w:rsidTr="00456DFA">
        <w:tc>
          <w:tcPr>
            <w:tcW w:w="1517" w:type="dxa"/>
            <w:shd w:val="clear" w:color="auto" w:fill="auto"/>
          </w:tcPr>
          <w:p w:rsidR="008C1C68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11:15</w:t>
            </w:r>
          </w:p>
        </w:tc>
        <w:tc>
          <w:tcPr>
            <w:tcW w:w="3920" w:type="dxa"/>
            <w:shd w:val="clear" w:color="auto" w:fill="auto"/>
          </w:tcPr>
          <w:p w:rsidR="008C1C68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3. kolo</w:t>
            </w:r>
          </w:p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A1-A3</w:t>
            </w:r>
          </w:p>
          <w:p w:rsidR="008C1C68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B1-B3</w:t>
            </w:r>
          </w:p>
        </w:tc>
      </w:tr>
      <w:tr w:rsidR="00C1554F" w:rsidRPr="00CB3F4B" w:rsidTr="00456DFA">
        <w:tc>
          <w:tcPr>
            <w:tcW w:w="1517" w:type="dxa"/>
            <w:shd w:val="clear" w:color="auto" w:fill="auto"/>
          </w:tcPr>
          <w:p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12:15</w:t>
            </w:r>
          </w:p>
        </w:tc>
        <w:tc>
          <w:tcPr>
            <w:tcW w:w="3920" w:type="dxa"/>
            <w:shd w:val="clear" w:color="auto" w:fill="auto"/>
          </w:tcPr>
          <w:p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4. kolo</w:t>
            </w:r>
          </w:p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A2-A4</w:t>
            </w:r>
          </w:p>
          <w:p w:rsidR="00C1554F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B2-B4</w:t>
            </w:r>
          </w:p>
        </w:tc>
      </w:tr>
      <w:tr w:rsidR="00456DFA" w:rsidRPr="00CB3F4B" w:rsidTr="00456DFA">
        <w:tc>
          <w:tcPr>
            <w:tcW w:w="1517" w:type="dxa"/>
            <w:shd w:val="clear" w:color="auto" w:fill="auto"/>
          </w:tcPr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13:15</w:t>
            </w:r>
          </w:p>
        </w:tc>
        <w:tc>
          <w:tcPr>
            <w:tcW w:w="3920" w:type="dxa"/>
            <w:shd w:val="clear" w:color="auto" w:fill="auto"/>
          </w:tcPr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5. kolo</w:t>
            </w:r>
          </w:p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A1-A2</w:t>
            </w:r>
          </w:p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B1-B2</w:t>
            </w:r>
          </w:p>
        </w:tc>
      </w:tr>
      <w:tr w:rsidR="00456DFA" w:rsidRPr="00CB3F4B" w:rsidTr="00456DFA">
        <w:tc>
          <w:tcPr>
            <w:tcW w:w="1517" w:type="dxa"/>
            <w:shd w:val="clear" w:color="auto" w:fill="auto"/>
          </w:tcPr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14:15</w:t>
            </w:r>
          </w:p>
        </w:tc>
        <w:tc>
          <w:tcPr>
            <w:tcW w:w="3920" w:type="dxa"/>
            <w:shd w:val="clear" w:color="auto" w:fill="auto"/>
          </w:tcPr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6. kolo</w:t>
            </w:r>
          </w:p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-A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:rsidR="00456DFA" w:rsidRPr="00CB3F4B" w:rsidRDefault="00456DFA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-B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</w:tr>
      <w:tr w:rsidR="00456DFA" w:rsidRPr="00CB3F4B" w:rsidTr="00456DFA">
        <w:tc>
          <w:tcPr>
            <w:tcW w:w="1517" w:type="dxa"/>
            <w:shd w:val="clear" w:color="auto" w:fill="auto"/>
          </w:tcPr>
          <w:p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15:30</w:t>
            </w:r>
          </w:p>
        </w:tc>
        <w:tc>
          <w:tcPr>
            <w:tcW w:w="3920" w:type="dxa"/>
            <w:shd w:val="clear" w:color="auto" w:fill="auto"/>
          </w:tcPr>
          <w:p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</w:p>
        </w:tc>
        <w:tc>
          <w:tcPr>
            <w:tcW w:w="2439" w:type="dxa"/>
          </w:tcPr>
          <w:p w:rsidR="00CB3F4B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A3-B4</w:t>
            </w:r>
          </w:p>
          <w:p w:rsidR="00331051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B3-A4</w:t>
            </w:r>
          </w:p>
        </w:tc>
      </w:tr>
      <w:tr w:rsidR="00456DFA" w:rsidRPr="00CB3F4B" w:rsidTr="00456DFA">
        <w:tc>
          <w:tcPr>
            <w:tcW w:w="1517" w:type="dxa"/>
            <w:shd w:val="clear" w:color="auto" w:fill="auto"/>
          </w:tcPr>
          <w:p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16:30</w:t>
            </w:r>
          </w:p>
        </w:tc>
        <w:tc>
          <w:tcPr>
            <w:tcW w:w="3920" w:type="dxa"/>
            <w:shd w:val="clear" w:color="auto" w:fill="auto"/>
          </w:tcPr>
          <w:p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</w:p>
        </w:tc>
        <w:tc>
          <w:tcPr>
            <w:tcW w:w="2439" w:type="dxa"/>
          </w:tcPr>
          <w:p w:rsidR="00CB3F4B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A1-B2</w:t>
            </w:r>
          </w:p>
          <w:p w:rsidR="00456DFA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B1-A2</w:t>
            </w:r>
          </w:p>
        </w:tc>
      </w:tr>
      <w:tr w:rsidR="00456DFA" w:rsidRPr="00CB3F4B" w:rsidTr="00456DFA">
        <w:tc>
          <w:tcPr>
            <w:tcW w:w="1517" w:type="dxa"/>
            <w:shd w:val="clear" w:color="auto" w:fill="auto"/>
          </w:tcPr>
          <w:p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17:30</w:t>
            </w:r>
          </w:p>
        </w:tc>
        <w:tc>
          <w:tcPr>
            <w:tcW w:w="3920" w:type="dxa"/>
            <w:shd w:val="clear" w:color="auto" w:fill="auto"/>
          </w:tcPr>
          <w:p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3</w:t>
            </w:r>
          </w:p>
        </w:tc>
        <w:tc>
          <w:tcPr>
            <w:tcW w:w="2439" w:type="dxa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o 7. místo</w:t>
            </w:r>
          </w:p>
          <w:p w:rsidR="00456DFA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o 5. místo</w:t>
            </w:r>
          </w:p>
        </w:tc>
      </w:tr>
      <w:tr w:rsidR="00456DFA" w:rsidRPr="00CB3F4B" w:rsidTr="00456DFA">
        <w:tc>
          <w:tcPr>
            <w:tcW w:w="1517" w:type="dxa"/>
            <w:shd w:val="clear" w:color="auto" w:fill="auto"/>
          </w:tcPr>
          <w:p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18:30</w:t>
            </w:r>
          </w:p>
        </w:tc>
        <w:tc>
          <w:tcPr>
            <w:tcW w:w="3920" w:type="dxa"/>
            <w:shd w:val="clear" w:color="auto" w:fill="auto"/>
          </w:tcPr>
          <w:p w:rsidR="00456DFA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4</w:t>
            </w:r>
          </w:p>
        </w:tc>
        <w:tc>
          <w:tcPr>
            <w:tcW w:w="2439" w:type="dxa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o 3. místo</w:t>
            </w:r>
          </w:p>
          <w:p w:rsidR="00331051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o 1. místo</w:t>
            </w:r>
          </w:p>
        </w:tc>
      </w:tr>
      <w:tr w:rsidR="00331051" w:rsidRPr="00CB3F4B" w:rsidTr="00456DFA">
        <w:tc>
          <w:tcPr>
            <w:tcW w:w="1517" w:type="dxa"/>
            <w:shd w:val="clear" w:color="auto" w:fill="auto"/>
          </w:tcPr>
          <w:p w:rsidR="00331051" w:rsidRPr="00CB3F4B" w:rsidRDefault="00331051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19:30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CB3F4B" w:rsidP="00456DF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Slavnostní </w:t>
            </w:r>
            <w:r w:rsidR="00331051" w:rsidRPr="00CB3F4B">
              <w:rPr>
                <w:rFonts w:asciiTheme="minorHAnsi" w:hAnsiTheme="minorHAnsi" w:cstheme="minorHAnsi"/>
                <w:sz w:val="22"/>
                <w:szCs w:val="22"/>
              </w:rPr>
              <w:t>zakončení</w:t>
            </w:r>
          </w:p>
        </w:tc>
        <w:tc>
          <w:tcPr>
            <w:tcW w:w="2439" w:type="dxa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56DFA" w:rsidRPr="00CB3F4B" w:rsidRDefault="00456DFA" w:rsidP="003746C9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:rsidR="00456DFA" w:rsidRPr="00CB3F4B" w:rsidRDefault="00456DFA" w:rsidP="00456DFA">
      <w:pPr>
        <w:rPr>
          <w:rFonts w:asciiTheme="minorHAnsi" w:hAnsiTheme="minorHAnsi" w:cstheme="minorHAnsi"/>
          <w:sz w:val="22"/>
          <w:szCs w:val="22"/>
        </w:rPr>
      </w:pPr>
    </w:p>
    <w:p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CB3F4B" w:rsidRPr="00CB3F4B" w:rsidRDefault="00CB3F4B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331051" w:rsidRPr="00CB3F4B" w:rsidRDefault="00331051" w:rsidP="00331051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Časový harmonogram na </w:t>
      </w:r>
      <w:r w:rsidR="00CB3F4B" w:rsidRPr="00CB3F4B">
        <w:rPr>
          <w:rFonts w:asciiTheme="minorHAnsi" w:hAnsiTheme="minorHAnsi" w:cstheme="minorHAnsi"/>
          <w:b/>
          <w:color w:val="FF0000"/>
          <w:sz w:val="22"/>
          <w:szCs w:val="22"/>
        </w:rPr>
        <w:t>3</w:t>
      </w:r>
      <w:r w:rsidRPr="00CB3F4B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kurty:</w:t>
      </w:r>
    </w:p>
    <w:p w:rsidR="00331051" w:rsidRPr="00CB3F4B" w:rsidRDefault="00331051" w:rsidP="0033105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78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7"/>
        <w:gridCol w:w="3920"/>
        <w:gridCol w:w="2439"/>
      </w:tblGrid>
      <w:tr w:rsidR="00331051" w:rsidRPr="00CB3F4B" w:rsidTr="00207AE6">
        <w:tc>
          <w:tcPr>
            <w:tcW w:w="1517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:rsidR="00331051" w:rsidRPr="00CB3F4B" w:rsidRDefault="00331051" w:rsidP="00207AE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Den/čas</w:t>
            </w:r>
          </w:p>
        </w:tc>
        <w:tc>
          <w:tcPr>
            <w:tcW w:w="3920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:rsidR="00331051" w:rsidRPr="00CB3F4B" w:rsidRDefault="00331051" w:rsidP="00207AE6">
            <w:pPr>
              <w:spacing w:before="120" w:after="120"/>
              <w:ind w:right="-82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Akce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2" w:space="0" w:color="auto"/>
            </w:tcBorders>
            <w:shd w:val="pct10" w:color="auto" w:fill="auto"/>
          </w:tcPr>
          <w:p w:rsidR="00331051" w:rsidRPr="00CB3F4B" w:rsidRDefault="00331051" w:rsidP="00207AE6">
            <w:pPr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Kde</w:t>
            </w:r>
          </w:p>
        </w:tc>
      </w:tr>
      <w:tr w:rsidR="00331051" w:rsidRPr="00CB3F4B" w:rsidTr="00207AE6">
        <w:tc>
          <w:tcPr>
            <w:tcW w:w="1517" w:type="dxa"/>
            <w:tcBorders>
              <w:top w:val="single" w:sz="12" w:space="0" w:color="auto"/>
            </w:tcBorders>
            <w:shd w:val="pct10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b/>
                <w:sz w:val="22"/>
                <w:szCs w:val="22"/>
              </w:rPr>
              <w:t>Pátek</w:t>
            </w:r>
          </w:p>
        </w:tc>
        <w:tc>
          <w:tcPr>
            <w:tcW w:w="3920" w:type="dxa"/>
            <w:tcBorders>
              <w:top w:val="single" w:sz="12" w:space="0" w:color="auto"/>
            </w:tcBorders>
            <w:shd w:val="pct10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  <w:tcBorders>
              <w:top w:val="single" w:sz="12" w:space="0" w:color="auto"/>
            </w:tcBorders>
            <w:shd w:val="pct10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051" w:rsidRPr="00CB3F4B" w:rsidTr="00207AE6">
        <w:tc>
          <w:tcPr>
            <w:tcW w:w="1517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7:30:9:15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příjezd týmů</w:t>
            </w:r>
          </w:p>
        </w:tc>
        <w:tc>
          <w:tcPr>
            <w:tcW w:w="2439" w:type="dxa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1051" w:rsidRPr="00CB3F4B" w:rsidTr="00207AE6">
        <w:tc>
          <w:tcPr>
            <w:tcW w:w="1517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9:00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1. kolo</w:t>
            </w:r>
          </w:p>
        </w:tc>
        <w:tc>
          <w:tcPr>
            <w:tcW w:w="2439" w:type="dxa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A1-A4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B1-B4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B2-B3</w:t>
            </w:r>
          </w:p>
        </w:tc>
      </w:tr>
      <w:tr w:rsidR="00331051" w:rsidRPr="00CB3F4B" w:rsidTr="00207AE6">
        <w:tc>
          <w:tcPr>
            <w:tcW w:w="1517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10:15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2. kolo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A2-A3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B1-B3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B2-B4</w:t>
            </w:r>
          </w:p>
        </w:tc>
      </w:tr>
      <w:tr w:rsidR="00331051" w:rsidRPr="00CB3F4B" w:rsidTr="00207AE6">
        <w:tc>
          <w:tcPr>
            <w:tcW w:w="1517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11:15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3. kolo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A1-A2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A3-A4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B1-B2</w:t>
            </w:r>
          </w:p>
        </w:tc>
      </w:tr>
      <w:tr w:rsidR="00331051" w:rsidRPr="00CB3F4B" w:rsidTr="00207AE6">
        <w:tc>
          <w:tcPr>
            <w:tcW w:w="1517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12:15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4. kolo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9" w:type="dxa"/>
          </w:tcPr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A2-A4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A1-A3</w:t>
            </w:r>
          </w:p>
          <w:p w:rsidR="00331051" w:rsidRPr="00CB3F4B" w:rsidRDefault="00331051" w:rsidP="00207AE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B3-B4</w:t>
            </w:r>
          </w:p>
        </w:tc>
      </w:tr>
      <w:tr w:rsidR="00331051" w:rsidRPr="00CB3F4B" w:rsidTr="00207AE6">
        <w:tc>
          <w:tcPr>
            <w:tcW w:w="1517" w:type="dxa"/>
            <w:shd w:val="clear" w:color="auto" w:fill="auto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1</w:t>
            </w:r>
          </w:p>
        </w:tc>
        <w:tc>
          <w:tcPr>
            <w:tcW w:w="2439" w:type="dxa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Kurt 1 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A3-B4</w:t>
            </w:r>
          </w:p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B3-A4</w:t>
            </w:r>
          </w:p>
          <w:p w:rsidR="00CB3F4B" w:rsidRPr="00CB3F4B" w:rsidRDefault="00CB3F4B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A1-B2</w:t>
            </w:r>
          </w:p>
        </w:tc>
      </w:tr>
      <w:tr w:rsidR="00331051" w:rsidRPr="00CB3F4B" w:rsidTr="00207AE6">
        <w:tc>
          <w:tcPr>
            <w:tcW w:w="1517" w:type="dxa"/>
            <w:shd w:val="clear" w:color="auto" w:fill="auto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:15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2</w:t>
            </w:r>
          </w:p>
        </w:tc>
        <w:tc>
          <w:tcPr>
            <w:tcW w:w="2439" w:type="dxa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Kurt 1 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B1-A2</w:t>
            </w:r>
          </w:p>
          <w:p w:rsidR="00331051" w:rsidRPr="00CB3F4B" w:rsidRDefault="00331051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Kurt 2 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o 7. místo</w:t>
            </w:r>
          </w:p>
          <w:p w:rsidR="00CB3F4B" w:rsidRPr="00CB3F4B" w:rsidRDefault="00CB3F4B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3  o 5. místo</w:t>
            </w:r>
          </w:p>
        </w:tc>
      </w:tr>
      <w:tr w:rsidR="00331051" w:rsidRPr="00CB3F4B" w:rsidTr="00207AE6">
        <w:tc>
          <w:tcPr>
            <w:tcW w:w="1517" w:type="dxa"/>
            <w:shd w:val="clear" w:color="auto" w:fill="auto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:30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CB3F4B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Playoff</w:t>
            </w:r>
            <w:proofErr w:type="spellEnd"/>
            <w:r w:rsidRPr="00CB3F4B">
              <w:rPr>
                <w:rFonts w:asciiTheme="minorHAnsi" w:hAnsiTheme="minorHAnsi" w:cstheme="minorHAnsi"/>
                <w:sz w:val="22"/>
                <w:szCs w:val="22"/>
              </w:rPr>
              <w:t xml:space="preserve">  3</w:t>
            </w:r>
          </w:p>
        </w:tc>
        <w:tc>
          <w:tcPr>
            <w:tcW w:w="2439" w:type="dxa"/>
          </w:tcPr>
          <w:p w:rsidR="00CB3F4B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1 o 3. místo</w:t>
            </w:r>
          </w:p>
          <w:p w:rsidR="00331051" w:rsidRPr="00CB3F4B" w:rsidRDefault="00CB3F4B" w:rsidP="00CB3F4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Kurt 2 o 1. místo</w:t>
            </w:r>
          </w:p>
        </w:tc>
      </w:tr>
      <w:tr w:rsidR="00331051" w:rsidRPr="00CB3F4B" w:rsidTr="00207AE6">
        <w:tc>
          <w:tcPr>
            <w:tcW w:w="1517" w:type="dxa"/>
            <w:shd w:val="clear" w:color="auto" w:fill="auto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B3F4B" w:rsidRPr="00CB3F4B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:30</w:t>
            </w:r>
          </w:p>
        </w:tc>
        <w:tc>
          <w:tcPr>
            <w:tcW w:w="3920" w:type="dxa"/>
            <w:shd w:val="clear" w:color="auto" w:fill="auto"/>
          </w:tcPr>
          <w:p w:rsidR="00331051" w:rsidRPr="00CB3F4B" w:rsidRDefault="00CB3F4B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B3F4B">
              <w:rPr>
                <w:rFonts w:asciiTheme="minorHAnsi" w:hAnsiTheme="minorHAnsi" w:cstheme="minorHAnsi"/>
                <w:sz w:val="22"/>
                <w:szCs w:val="22"/>
              </w:rPr>
              <w:t>Slavnostní zakončení</w:t>
            </w:r>
          </w:p>
        </w:tc>
        <w:tc>
          <w:tcPr>
            <w:tcW w:w="2439" w:type="dxa"/>
          </w:tcPr>
          <w:p w:rsidR="00331051" w:rsidRPr="00CB3F4B" w:rsidRDefault="00331051" w:rsidP="0033105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456DFA" w:rsidRPr="00456DFA" w:rsidRDefault="00456DFA" w:rsidP="00456DFA">
      <w:pPr>
        <w:rPr>
          <w:rFonts w:ascii="Arial" w:hAnsi="Arial" w:cs="Arial"/>
          <w:sz w:val="22"/>
          <w:szCs w:val="22"/>
        </w:rPr>
      </w:pPr>
    </w:p>
    <w:p w:rsidR="00456DFA" w:rsidRDefault="00456DFA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456DFA" w:rsidRDefault="00456DFA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CB3F4B" w:rsidRDefault="00CB3F4B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DE372C" w:rsidRDefault="00456DFA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br w:type="textWrapping" w:clear="all"/>
      </w:r>
    </w:p>
    <w:p w:rsidR="00A23A6C" w:rsidRDefault="00A23A6C" w:rsidP="003746C9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:rsidR="00196830" w:rsidRPr="00D3178D" w:rsidRDefault="00CB3F4B" w:rsidP="006D63F5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Zpracoval: doplnit</w:t>
      </w:r>
    </w:p>
    <w:sectPr w:rsidR="00196830" w:rsidRPr="00D3178D" w:rsidSect="00720C5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EB" w:rsidRDefault="00822DEB" w:rsidP="00E42CAF">
      <w:r>
        <w:separator/>
      </w:r>
    </w:p>
  </w:endnote>
  <w:endnote w:type="continuationSeparator" w:id="0">
    <w:p w:rsidR="00822DEB" w:rsidRDefault="00822DEB" w:rsidP="00E42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EB" w:rsidRDefault="00822DEB" w:rsidP="00E42CAF">
      <w:r>
        <w:separator/>
      </w:r>
    </w:p>
  </w:footnote>
  <w:footnote w:type="continuationSeparator" w:id="0">
    <w:p w:rsidR="00822DEB" w:rsidRDefault="00822DEB" w:rsidP="00E42C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CF7" w:rsidRDefault="003E5CF7">
    <w:pPr>
      <w:pStyle w:val="Zhlav"/>
    </w:pPr>
    <w:r>
      <w:t xml:space="preserve">       </w:t>
    </w:r>
    <w:r w:rsidR="00331051">
      <w:rPr>
        <w:noProof/>
      </w:rPr>
      <w:drawing>
        <wp:inline distT="0" distB="0" distL="0" distR="0">
          <wp:extent cx="1944926" cy="900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V-100_logo_B_CMYK_pozitiv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26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8A0C8F"/>
    <w:multiLevelType w:val="hybridMultilevel"/>
    <w:tmpl w:val="1278C51E"/>
    <w:lvl w:ilvl="0" w:tplc="1AC097E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FAE"/>
    <w:rsid w:val="00002CCE"/>
    <w:rsid w:val="00006401"/>
    <w:rsid w:val="0001125C"/>
    <w:rsid w:val="000253A8"/>
    <w:rsid w:val="000259F4"/>
    <w:rsid w:val="00026AA5"/>
    <w:rsid w:val="000332A3"/>
    <w:rsid w:val="00035506"/>
    <w:rsid w:val="00075AC8"/>
    <w:rsid w:val="00085EB6"/>
    <w:rsid w:val="000926C2"/>
    <w:rsid w:val="0009624A"/>
    <w:rsid w:val="00096982"/>
    <w:rsid w:val="000A25A3"/>
    <w:rsid w:val="000C4FE7"/>
    <w:rsid w:val="000D3609"/>
    <w:rsid w:val="000E427D"/>
    <w:rsid w:val="000F1C61"/>
    <w:rsid w:val="0011069B"/>
    <w:rsid w:val="0012564E"/>
    <w:rsid w:val="00150A71"/>
    <w:rsid w:val="0015530A"/>
    <w:rsid w:val="00167A2E"/>
    <w:rsid w:val="00170125"/>
    <w:rsid w:val="00182A63"/>
    <w:rsid w:val="00185999"/>
    <w:rsid w:val="00196830"/>
    <w:rsid w:val="0019779E"/>
    <w:rsid w:val="001A0D1A"/>
    <w:rsid w:val="001C0CBA"/>
    <w:rsid w:val="001C3694"/>
    <w:rsid w:val="001C70D9"/>
    <w:rsid w:val="001D44B3"/>
    <w:rsid w:val="001F3D84"/>
    <w:rsid w:val="001F6EED"/>
    <w:rsid w:val="00202BF3"/>
    <w:rsid w:val="00223D25"/>
    <w:rsid w:val="00227881"/>
    <w:rsid w:val="00227D82"/>
    <w:rsid w:val="002408A2"/>
    <w:rsid w:val="00245957"/>
    <w:rsid w:val="00270E5C"/>
    <w:rsid w:val="0027673E"/>
    <w:rsid w:val="00277DC4"/>
    <w:rsid w:val="0028254B"/>
    <w:rsid w:val="00287269"/>
    <w:rsid w:val="00287794"/>
    <w:rsid w:val="002B6425"/>
    <w:rsid w:val="002C3B73"/>
    <w:rsid w:val="002C5A3F"/>
    <w:rsid w:val="002D1443"/>
    <w:rsid w:val="002F424F"/>
    <w:rsid w:val="002F7C9F"/>
    <w:rsid w:val="00304420"/>
    <w:rsid w:val="00311C2B"/>
    <w:rsid w:val="0033043B"/>
    <w:rsid w:val="00331051"/>
    <w:rsid w:val="00331B66"/>
    <w:rsid w:val="00346025"/>
    <w:rsid w:val="00363176"/>
    <w:rsid w:val="0036783B"/>
    <w:rsid w:val="003746C9"/>
    <w:rsid w:val="003850CE"/>
    <w:rsid w:val="003970B8"/>
    <w:rsid w:val="00397D26"/>
    <w:rsid w:val="003A4F4A"/>
    <w:rsid w:val="003A6768"/>
    <w:rsid w:val="003C0741"/>
    <w:rsid w:val="003E5CF7"/>
    <w:rsid w:val="003F2B68"/>
    <w:rsid w:val="003F33AD"/>
    <w:rsid w:val="003F58DC"/>
    <w:rsid w:val="003F5C04"/>
    <w:rsid w:val="003F6B31"/>
    <w:rsid w:val="004108CA"/>
    <w:rsid w:val="004304A5"/>
    <w:rsid w:val="0043505C"/>
    <w:rsid w:val="00435BCC"/>
    <w:rsid w:val="00436A49"/>
    <w:rsid w:val="00437043"/>
    <w:rsid w:val="004421C8"/>
    <w:rsid w:val="00447092"/>
    <w:rsid w:val="00456DFA"/>
    <w:rsid w:val="0046300A"/>
    <w:rsid w:val="00464F21"/>
    <w:rsid w:val="0047313A"/>
    <w:rsid w:val="00474441"/>
    <w:rsid w:val="00474C11"/>
    <w:rsid w:val="00476F1C"/>
    <w:rsid w:val="00481316"/>
    <w:rsid w:val="00486EB5"/>
    <w:rsid w:val="00491653"/>
    <w:rsid w:val="004B3200"/>
    <w:rsid w:val="004B38D1"/>
    <w:rsid w:val="004B532D"/>
    <w:rsid w:val="004B5A0D"/>
    <w:rsid w:val="004C71DB"/>
    <w:rsid w:val="004D7994"/>
    <w:rsid w:val="004F0326"/>
    <w:rsid w:val="004F439B"/>
    <w:rsid w:val="00506733"/>
    <w:rsid w:val="005106AB"/>
    <w:rsid w:val="00516A24"/>
    <w:rsid w:val="00516CA0"/>
    <w:rsid w:val="00525816"/>
    <w:rsid w:val="0053451F"/>
    <w:rsid w:val="0056690C"/>
    <w:rsid w:val="00581213"/>
    <w:rsid w:val="00584CEE"/>
    <w:rsid w:val="00584F11"/>
    <w:rsid w:val="005A0A06"/>
    <w:rsid w:val="005A67C2"/>
    <w:rsid w:val="005B1EFF"/>
    <w:rsid w:val="005D21D8"/>
    <w:rsid w:val="005D36A3"/>
    <w:rsid w:val="005D5282"/>
    <w:rsid w:val="005F1ADC"/>
    <w:rsid w:val="005F3A36"/>
    <w:rsid w:val="005F4AD2"/>
    <w:rsid w:val="005F57CB"/>
    <w:rsid w:val="00626218"/>
    <w:rsid w:val="00627D3A"/>
    <w:rsid w:val="00635F9A"/>
    <w:rsid w:val="006402CC"/>
    <w:rsid w:val="00647868"/>
    <w:rsid w:val="006527D4"/>
    <w:rsid w:val="006574F5"/>
    <w:rsid w:val="006633A1"/>
    <w:rsid w:val="006633DA"/>
    <w:rsid w:val="00665141"/>
    <w:rsid w:val="0066750A"/>
    <w:rsid w:val="00692A60"/>
    <w:rsid w:val="0069644B"/>
    <w:rsid w:val="006A50E3"/>
    <w:rsid w:val="006A7D41"/>
    <w:rsid w:val="006B0037"/>
    <w:rsid w:val="006C5057"/>
    <w:rsid w:val="006D63F5"/>
    <w:rsid w:val="006E7714"/>
    <w:rsid w:val="00707779"/>
    <w:rsid w:val="00720C5A"/>
    <w:rsid w:val="007256D1"/>
    <w:rsid w:val="007357B2"/>
    <w:rsid w:val="00756DCF"/>
    <w:rsid w:val="00763C28"/>
    <w:rsid w:val="00770D07"/>
    <w:rsid w:val="007722E6"/>
    <w:rsid w:val="0077283F"/>
    <w:rsid w:val="00785F59"/>
    <w:rsid w:val="007A3166"/>
    <w:rsid w:val="007A51E2"/>
    <w:rsid w:val="007A5DDC"/>
    <w:rsid w:val="007C5480"/>
    <w:rsid w:val="007C7EAA"/>
    <w:rsid w:val="008125BF"/>
    <w:rsid w:val="00820137"/>
    <w:rsid w:val="00822DEB"/>
    <w:rsid w:val="008417EB"/>
    <w:rsid w:val="00846E50"/>
    <w:rsid w:val="008537A6"/>
    <w:rsid w:val="00853DCA"/>
    <w:rsid w:val="00860B47"/>
    <w:rsid w:val="00881461"/>
    <w:rsid w:val="008848DC"/>
    <w:rsid w:val="00884A00"/>
    <w:rsid w:val="00885696"/>
    <w:rsid w:val="00886176"/>
    <w:rsid w:val="008943C2"/>
    <w:rsid w:val="008A0039"/>
    <w:rsid w:val="008A138C"/>
    <w:rsid w:val="008A33D7"/>
    <w:rsid w:val="008A7591"/>
    <w:rsid w:val="008C1C68"/>
    <w:rsid w:val="008C7D30"/>
    <w:rsid w:val="008E77E8"/>
    <w:rsid w:val="008F418F"/>
    <w:rsid w:val="008F68C4"/>
    <w:rsid w:val="0090032A"/>
    <w:rsid w:val="00901238"/>
    <w:rsid w:val="00907188"/>
    <w:rsid w:val="0090767D"/>
    <w:rsid w:val="00907AAF"/>
    <w:rsid w:val="0092468D"/>
    <w:rsid w:val="00934337"/>
    <w:rsid w:val="00946DFC"/>
    <w:rsid w:val="00953198"/>
    <w:rsid w:val="0095399D"/>
    <w:rsid w:val="00974F08"/>
    <w:rsid w:val="00974F38"/>
    <w:rsid w:val="00983D9E"/>
    <w:rsid w:val="0098410D"/>
    <w:rsid w:val="00990FB9"/>
    <w:rsid w:val="00992C50"/>
    <w:rsid w:val="009B15CB"/>
    <w:rsid w:val="009B6099"/>
    <w:rsid w:val="009B79B4"/>
    <w:rsid w:val="009C1298"/>
    <w:rsid w:val="009C69AF"/>
    <w:rsid w:val="00A062C6"/>
    <w:rsid w:val="00A13368"/>
    <w:rsid w:val="00A14FCF"/>
    <w:rsid w:val="00A1560A"/>
    <w:rsid w:val="00A167C2"/>
    <w:rsid w:val="00A23A6C"/>
    <w:rsid w:val="00A326C5"/>
    <w:rsid w:val="00A415EC"/>
    <w:rsid w:val="00A530C2"/>
    <w:rsid w:val="00A60BCD"/>
    <w:rsid w:val="00A74FAE"/>
    <w:rsid w:val="00A87336"/>
    <w:rsid w:val="00AA55BF"/>
    <w:rsid w:val="00AA5EDE"/>
    <w:rsid w:val="00AB0A2C"/>
    <w:rsid w:val="00AB116C"/>
    <w:rsid w:val="00AB2C36"/>
    <w:rsid w:val="00AC76A8"/>
    <w:rsid w:val="00AD5BE1"/>
    <w:rsid w:val="00AD6E1D"/>
    <w:rsid w:val="00AD7F07"/>
    <w:rsid w:val="00AE2D25"/>
    <w:rsid w:val="00B07999"/>
    <w:rsid w:val="00B15936"/>
    <w:rsid w:val="00B21B96"/>
    <w:rsid w:val="00B27B77"/>
    <w:rsid w:val="00B40776"/>
    <w:rsid w:val="00B51DFE"/>
    <w:rsid w:val="00B619A6"/>
    <w:rsid w:val="00B70E36"/>
    <w:rsid w:val="00B717AF"/>
    <w:rsid w:val="00B73E5C"/>
    <w:rsid w:val="00B95228"/>
    <w:rsid w:val="00BB3219"/>
    <w:rsid w:val="00BC6061"/>
    <w:rsid w:val="00BC6BCC"/>
    <w:rsid w:val="00BE61A1"/>
    <w:rsid w:val="00BF397A"/>
    <w:rsid w:val="00C104FB"/>
    <w:rsid w:val="00C1554F"/>
    <w:rsid w:val="00C16C55"/>
    <w:rsid w:val="00C2485B"/>
    <w:rsid w:val="00C2572B"/>
    <w:rsid w:val="00C37782"/>
    <w:rsid w:val="00C52615"/>
    <w:rsid w:val="00C5707D"/>
    <w:rsid w:val="00C809DD"/>
    <w:rsid w:val="00C87E44"/>
    <w:rsid w:val="00CA36C0"/>
    <w:rsid w:val="00CA5751"/>
    <w:rsid w:val="00CB1545"/>
    <w:rsid w:val="00CB3F4B"/>
    <w:rsid w:val="00CC1393"/>
    <w:rsid w:val="00CD100C"/>
    <w:rsid w:val="00CE3D64"/>
    <w:rsid w:val="00CE7703"/>
    <w:rsid w:val="00CF3172"/>
    <w:rsid w:val="00CF36FB"/>
    <w:rsid w:val="00D01762"/>
    <w:rsid w:val="00D02F1B"/>
    <w:rsid w:val="00D04200"/>
    <w:rsid w:val="00D1114C"/>
    <w:rsid w:val="00D136B5"/>
    <w:rsid w:val="00D3178D"/>
    <w:rsid w:val="00D43759"/>
    <w:rsid w:val="00D44507"/>
    <w:rsid w:val="00D60439"/>
    <w:rsid w:val="00D62DEE"/>
    <w:rsid w:val="00D65422"/>
    <w:rsid w:val="00D74ED7"/>
    <w:rsid w:val="00D9161E"/>
    <w:rsid w:val="00D95568"/>
    <w:rsid w:val="00DA33FF"/>
    <w:rsid w:val="00DC0A6A"/>
    <w:rsid w:val="00DC20B8"/>
    <w:rsid w:val="00DC63FB"/>
    <w:rsid w:val="00DD008F"/>
    <w:rsid w:val="00DD1B64"/>
    <w:rsid w:val="00DE1424"/>
    <w:rsid w:val="00DE372C"/>
    <w:rsid w:val="00DF42BC"/>
    <w:rsid w:val="00DF5199"/>
    <w:rsid w:val="00E0207F"/>
    <w:rsid w:val="00E049FF"/>
    <w:rsid w:val="00E07483"/>
    <w:rsid w:val="00E41CE6"/>
    <w:rsid w:val="00E42CAF"/>
    <w:rsid w:val="00E54C72"/>
    <w:rsid w:val="00E5729E"/>
    <w:rsid w:val="00E60DDE"/>
    <w:rsid w:val="00E716D5"/>
    <w:rsid w:val="00E820D2"/>
    <w:rsid w:val="00E90CC4"/>
    <w:rsid w:val="00EB58E1"/>
    <w:rsid w:val="00EB6801"/>
    <w:rsid w:val="00EE1371"/>
    <w:rsid w:val="00EF4CAA"/>
    <w:rsid w:val="00EF79CA"/>
    <w:rsid w:val="00F006A3"/>
    <w:rsid w:val="00F030D4"/>
    <w:rsid w:val="00F12385"/>
    <w:rsid w:val="00F13D19"/>
    <w:rsid w:val="00F24EDC"/>
    <w:rsid w:val="00F254AC"/>
    <w:rsid w:val="00F6600D"/>
    <w:rsid w:val="00F844A0"/>
    <w:rsid w:val="00F87F93"/>
    <w:rsid w:val="00F96753"/>
    <w:rsid w:val="00FA54B0"/>
    <w:rsid w:val="00FA6830"/>
    <w:rsid w:val="00FC405C"/>
    <w:rsid w:val="00FD4E6F"/>
    <w:rsid w:val="00FD5E3F"/>
    <w:rsid w:val="00FE2EA1"/>
    <w:rsid w:val="00FF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8B79301-3E19-4A0E-B035-005B92E8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0A25A3"/>
    <w:pPr>
      <w:keepNext/>
      <w:jc w:val="both"/>
      <w:outlineLvl w:val="1"/>
    </w:pPr>
    <w:rPr>
      <w:rFonts w:ascii="Arial" w:hAnsi="Arial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rsid w:val="000A25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zev">
    <w:name w:val="Title"/>
    <w:basedOn w:val="Normln"/>
    <w:qFormat/>
    <w:rsid w:val="000A25A3"/>
    <w:pPr>
      <w:jc w:val="center"/>
    </w:pPr>
    <w:rPr>
      <w:rFonts w:ascii="Arial" w:hAnsi="Arial"/>
      <w:sz w:val="40"/>
      <w:szCs w:val="20"/>
    </w:rPr>
  </w:style>
  <w:style w:type="paragraph" w:styleId="Podnadpis">
    <w:name w:val="Subtitle"/>
    <w:basedOn w:val="Normln"/>
    <w:qFormat/>
    <w:rsid w:val="000A25A3"/>
    <w:rPr>
      <w:rFonts w:ascii="Arial" w:hAnsi="Arial"/>
      <w:szCs w:val="20"/>
    </w:rPr>
  </w:style>
  <w:style w:type="paragraph" w:customStyle="1" w:styleId="Mezera">
    <w:name w:val="Mezera"/>
    <w:basedOn w:val="Normln"/>
    <w:rsid w:val="00AA55BF"/>
    <w:rPr>
      <w:b/>
      <w:sz w:val="16"/>
    </w:rPr>
  </w:style>
  <w:style w:type="table" w:styleId="Mkatabulky">
    <w:name w:val="Table Grid"/>
    <w:basedOn w:val="Normlntabulka"/>
    <w:rsid w:val="00075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223D25"/>
    <w:pPr>
      <w:ind w:left="708"/>
    </w:pPr>
  </w:style>
  <w:style w:type="paragraph" w:styleId="Textbubliny">
    <w:name w:val="Balloon Text"/>
    <w:basedOn w:val="Normln"/>
    <w:link w:val="TextbublinyChar"/>
    <w:rsid w:val="00C87E4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C87E44"/>
    <w:rPr>
      <w:rFonts w:ascii="Tahoma" w:hAnsi="Tahoma" w:cs="Tahoma"/>
      <w:sz w:val="16"/>
      <w:szCs w:val="16"/>
    </w:rPr>
  </w:style>
  <w:style w:type="character" w:styleId="Sledovanodkaz">
    <w:name w:val="FollowedHyperlink"/>
    <w:rsid w:val="003F58DC"/>
    <w:rPr>
      <w:color w:val="800080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A1560A"/>
    <w:rPr>
      <w:rFonts w:ascii="Arial" w:hAnsi="Arial"/>
      <w:sz w:val="28"/>
    </w:rPr>
  </w:style>
  <w:style w:type="paragraph" w:styleId="Zhlav">
    <w:name w:val="header"/>
    <w:basedOn w:val="Normln"/>
    <w:link w:val="ZhlavChar"/>
    <w:uiPriority w:val="99"/>
    <w:rsid w:val="00E42CA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2CAF"/>
    <w:rPr>
      <w:sz w:val="24"/>
      <w:szCs w:val="24"/>
    </w:rPr>
  </w:style>
  <w:style w:type="paragraph" w:styleId="Zpat">
    <w:name w:val="footer"/>
    <w:basedOn w:val="Normln"/>
    <w:link w:val="ZpatChar"/>
    <w:rsid w:val="00E42CA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42CAF"/>
    <w:rPr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6B0037"/>
    <w:pPr>
      <w:spacing w:before="100" w:beforeAutospacing="1" w:after="100" w:afterAutospacing="1"/>
    </w:pPr>
    <w:rPr>
      <w:rFonts w:eastAsiaTheme="minorEastAsia"/>
    </w:rPr>
  </w:style>
  <w:style w:type="character" w:styleId="Siln">
    <w:name w:val="Strong"/>
    <w:basedOn w:val="Standardnpsmoodstavce"/>
    <w:uiPriority w:val="22"/>
    <w:qFormat/>
    <w:rsid w:val="00CB3F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kub\Dropbox\Fin&#225;le%20&#268;P%20&#382;&#225;k&#367;\Propozice_%20CP_HK_fin&#225;le_2014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D725-FBFE-464A-930B-7CF796281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Propozice_ CP_HK_finále_2014</Template>
  <TotalTime>1</TotalTime>
  <Pages>2</Pages>
  <Words>296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ROZPIS</vt:lpstr>
    </vt:vector>
  </TitlesOfParts>
  <Company/>
  <LinksUpToDate>false</LinksUpToDate>
  <CharactersWithSpaces>2040</CharactersWithSpaces>
  <SharedDoc>false</SharedDoc>
  <HLinks>
    <vt:vector size="24" baseType="variant">
      <vt:variant>
        <vt:i4>4063271</vt:i4>
      </vt:variant>
      <vt:variant>
        <vt:i4>9</vt:i4>
      </vt:variant>
      <vt:variant>
        <vt:i4>0</vt:i4>
      </vt:variant>
      <vt:variant>
        <vt:i4>5</vt:i4>
      </vt:variant>
      <vt:variant>
        <vt:lpwstr>http://www.cvf.cz/?clanek=11270</vt:lpwstr>
      </vt:variant>
      <vt:variant>
        <vt:lpwstr/>
      </vt:variant>
      <vt:variant>
        <vt:i4>6029321</vt:i4>
      </vt:variant>
      <vt:variant>
        <vt:i4>6</vt:i4>
      </vt:variant>
      <vt:variant>
        <vt:i4>0</vt:i4>
      </vt:variant>
      <vt:variant>
        <vt:i4>5</vt:i4>
      </vt:variant>
      <vt:variant>
        <vt:lpwstr>http://www.cvf.cz/souteze.php?action=folders&amp;id=4852</vt:lpwstr>
      </vt:variant>
      <vt:variant>
        <vt:lpwstr/>
      </vt:variant>
      <vt:variant>
        <vt:i4>6029355</vt:i4>
      </vt:variant>
      <vt:variant>
        <vt:i4>3</vt:i4>
      </vt:variant>
      <vt:variant>
        <vt:i4>0</vt:i4>
      </vt:variant>
      <vt:variant>
        <vt:i4>5</vt:i4>
      </vt:variant>
      <vt:variant>
        <vt:lpwstr>http://slaviahk.webz.cz/cesky_pohar.php</vt:lpwstr>
      </vt:variant>
      <vt:variant>
        <vt:lpwstr/>
      </vt:variant>
      <vt:variant>
        <vt:i4>6488145</vt:i4>
      </vt:variant>
      <vt:variant>
        <vt:i4>0</vt:i4>
      </vt:variant>
      <vt:variant>
        <vt:i4>0</vt:i4>
      </vt:variant>
      <vt:variant>
        <vt:i4>5</vt:i4>
      </vt:variant>
      <vt:variant>
        <vt:lpwstr>mailto:lejsek@cvf.cz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ROZPIS</dc:title>
  <dc:creator>Jakub</dc:creator>
  <cp:lastModifiedBy>Jirka</cp:lastModifiedBy>
  <cp:revision>2</cp:revision>
  <cp:lastPrinted>2021-05-21T10:25:00Z</cp:lastPrinted>
  <dcterms:created xsi:type="dcterms:W3CDTF">2021-05-21T10:27:00Z</dcterms:created>
  <dcterms:modified xsi:type="dcterms:W3CDTF">2021-05-21T10:27:00Z</dcterms:modified>
</cp:coreProperties>
</file>